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194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bookmarkStart w:id="4" w:name="_GoBack"/>
      <w:bookmarkEnd w:id="4"/>
      <w:r>
        <w:rPr>
          <w:rFonts w:hint="eastAsia" w:ascii="宋体" w:hAnsi="Times New Roman" w:eastAsia="黑体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附件</w:t>
      </w:r>
    </w:p>
    <w:p w14:paraId="639B05E1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lang w:eastAsia="zh-CN"/>
        </w:rPr>
        <w:t>供应商</w:t>
      </w: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报名登记表</w:t>
      </w:r>
    </w:p>
    <w:p w14:paraId="7678781E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46F223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萍乡收费所芦溪收费站院内池塘改造及环境提升项目</w:t>
      </w:r>
    </w:p>
    <w:tbl>
      <w:tblPr>
        <w:tblStyle w:val="16"/>
        <w:tblW w:w="90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842"/>
        <w:gridCol w:w="1687"/>
        <w:gridCol w:w="2351"/>
      </w:tblGrid>
      <w:tr w14:paraId="7B22A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6DF11295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4B2D85D2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4C92738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所响应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段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00BF7389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1C69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0345A3D1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643C7FE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1E374CEF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56E66B63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074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3D42A1C6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及身份证号码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vAlign w:val="center"/>
          </w:tcPr>
          <w:p w14:paraId="159B39CD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2678EA6E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51" w:type="dxa"/>
            <w:tcBorders>
              <w:tl2br w:val="nil"/>
              <w:tr2bl w:val="nil"/>
            </w:tcBorders>
            <w:vAlign w:val="center"/>
          </w:tcPr>
          <w:p w14:paraId="7FF5EC44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4B3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1" w:type="dxa"/>
            <w:tcBorders>
              <w:tl2br w:val="nil"/>
              <w:tr2bl w:val="nil"/>
            </w:tcBorders>
            <w:vAlign w:val="center"/>
          </w:tcPr>
          <w:p w14:paraId="18BBABC5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接收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及相关资料的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电子邮箱</w:t>
            </w:r>
          </w:p>
        </w:tc>
        <w:tc>
          <w:tcPr>
            <w:tcW w:w="6880" w:type="dxa"/>
            <w:gridSpan w:val="3"/>
            <w:tcBorders>
              <w:tl2br w:val="nil"/>
              <w:tr2bl w:val="nil"/>
            </w:tcBorders>
            <w:vAlign w:val="center"/>
          </w:tcPr>
          <w:p w14:paraId="77DD01B4">
            <w:pPr>
              <w:pStyle w:val="8"/>
              <w:tabs>
                <w:tab w:val="left" w:pos="960"/>
                <w:tab w:val="clear" w:pos="6480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6BE4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</w:trPr>
        <w:tc>
          <w:tcPr>
            <w:tcW w:w="9011" w:type="dxa"/>
            <w:gridSpan w:val="4"/>
            <w:tcBorders>
              <w:tl2br w:val="nil"/>
              <w:tr2bl w:val="nil"/>
            </w:tcBorders>
          </w:tcPr>
          <w:p w14:paraId="046E631C">
            <w:pPr>
              <w:pStyle w:val="8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</w:p>
          <w:p w14:paraId="4EE5281F">
            <w:pPr>
              <w:pStyle w:val="8"/>
              <w:tabs>
                <w:tab w:val="left" w:pos="960"/>
                <w:tab w:val="clear" w:pos="6480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  <w:t>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代理人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的身份证扫描件</w:t>
            </w:r>
          </w:p>
        </w:tc>
      </w:tr>
    </w:tbl>
    <w:p w14:paraId="00E11065">
      <w:pPr>
        <w:rPr>
          <w:color w:val="auto"/>
        </w:rPr>
      </w:pPr>
    </w:p>
    <w:p w14:paraId="700697FC">
      <w:pPr>
        <w:rPr>
          <w:rFonts w:hint="eastAsia"/>
          <w:color w:val="auto"/>
        </w:rPr>
      </w:pPr>
      <w:bookmarkStart w:id="0" w:name="_Toc32732"/>
      <w:bookmarkStart w:id="1" w:name="_Toc15398"/>
      <w:bookmarkStart w:id="2" w:name="_Toc17954"/>
      <w:bookmarkStart w:id="3" w:name="_Toc18293"/>
    </w:p>
    <w:p w14:paraId="4D2E8039">
      <w:pPr>
        <w:rPr>
          <w:rFonts w:hint="eastAsia"/>
          <w:color w:val="auto"/>
        </w:rPr>
      </w:pPr>
    </w:p>
    <w:bookmarkEnd w:id="0"/>
    <w:bookmarkEnd w:id="1"/>
    <w:bookmarkEnd w:id="2"/>
    <w:bookmarkEnd w:id="3"/>
    <w:p w14:paraId="04515A69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1F5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1450" cy="13144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31433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555C5C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0.35pt;width:13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tTwANAAAAADAQAADwAAAAAAAAABACAAAAAiAAAAZHJzL2Rvd25yZXYueG1sUEsB&#10;AhQAFAAAAAgAh07iQEjNyV/9AQAA6wMAAA4AAAAAAAAAAQAgAAAAHwEAAGRycy9lMm9Eb2MueG1s&#10;UEsFBgAAAAAGAAYAWQEAAI4FAAAAAA=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0555C5C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FA4C2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TM3YjZjZDY3MjdjNThjY2RjMzZmNzUzZmU1YjU5ODkifQ=="/>
    <w:docVar w:name="KSO_WPS_MARK_KEY" w:val="3f2e01f2-1667-4904-8ebf-2d9ebc12fa0f"/>
  </w:docVars>
  <w:rsids>
    <w:rsidRoot w:val="00000000"/>
    <w:rsid w:val="00FB08B7"/>
    <w:rsid w:val="049F235A"/>
    <w:rsid w:val="06A26FF2"/>
    <w:rsid w:val="06B4358D"/>
    <w:rsid w:val="075D062C"/>
    <w:rsid w:val="093D6344"/>
    <w:rsid w:val="098D7123"/>
    <w:rsid w:val="0CF16F7F"/>
    <w:rsid w:val="0F6023FD"/>
    <w:rsid w:val="17E05C3A"/>
    <w:rsid w:val="19913A6A"/>
    <w:rsid w:val="19CE12D1"/>
    <w:rsid w:val="1C481C7B"/>
    <w:rsid w:val="1D0B4A0A"/>
    <w:rsid w:val="1EB47886"/>
    <w:rsid w:val="22E9024C"/>
    <w:rsid w:val="25F206C6"/>
    <w:rsid w:val="274710E2"/>
    <w:rsid w:val="2C195907"/>
    <w:rsid w:val="2FDE0CCC"/>
    <w:rsid w:val="332477B1"/>
    <w:rsid w:val="35493E2E"/>
    <w:rsid w:val="38E04470"/>
    <w:rsid w:val="38F27AA4"/>
    <w:rsid w:val="3910711D"/>
    <w:rsid w:val="39370234"/>
    <w:rsid w:val="3B266EAE"/>
    <w:rsid w:val="3C854BDF"/>
    <w:rsid w:val="3E0077FC"/>
    <w:rsid w:val="3E332940"/>
    <w:rsid w:val="41491CDE"/>
    <w:rsid w:val="43BF616E"/>
    <w:rsid w:val="44DD76E5"/>
    <w:rsid w:val="464973BF"/>
    <w:rsid w:val="47946964"/>
    <w:rsid w:val="494F2F0C"/>
    <w:rsid w:val="4A066264"/>
    <w:rsid w:val="4B9D77E0"/>
    <w:rsid w:val="4BE41D0C"/>
    <w:rsid w:val="4C7D740B"/>
    <w:rsid w:val="4E703C3C"/>
    <w:rsid w:val="542368A4"/>
    <w:rsid w:val="54392355"/>
    <w:rsid w:val="561C0D33"/>
    <w:rsid w:val="5689277F"/>
    <w:rsid w:val="56D26E95"/>
    <w:rsid w:val="585577D2"/>
    <w:rsid w:val="59E41C92"/>
    <w:rsid w:val="5C5D24D2"/>
    <w:rsid w:val="5F185165"/>
    <w:rsid w:val="61005930"/>
    <w:rsid w:val="62C076CE"/>
    <w:rsid w:val="649970B5"/>
    <w:rsid w:val="69006399"/>
    <w:rsid w:val="690B0E67"/>
    <w:rsid w:val="69226CF5"/>
    <w:rsid w:val="6B7A2175"/>
    <w:rsid w:val="6C9E6B32"/>
    <w:rsid w:val="71E842E3"/>
    <w:rsid w:val="76C1612E"/>
    <w:rsid w:val="76F93003"/>
    <w:rsid w:val="77F7531E"/>
    <w:rsid w:val="78C039A6"/>
    <w:rsid w:val="7F29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120" w:after="120" w:line="377" w:lineRule="auto"/>
      <w:outlineLvl w:val="3"/>
    </w:pPr>
    <w:rPr>
      <w:rFonts w:ascii="Cambria" w:hAnsi="Cambria"/>
      <w:b/>
      <w:bCs/>
      <w:kern w:val="0"/>
      <w:sz w:val="24"/>
      <w:szCs w:val="28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  <w:rPr>
      <w:kern w:val="0"/>
      <w:sz w:val="20"/>
    </w:rPr>
  </w:style>
  <w:style w:type="paragraph" w:styleId="7">
    <w:name w:val="Body Text 3"/>
    <w:basedOn w:val="1"/>
    <w:qFormat/>
    <w:uiPriority w:val="0"/>
    <w:pPr>
      <w:jc w:val="center"/>
    </w:pPr>
    <w:rPr>
      <w:rFonts w:ascii="宋体"/>
      <w:kern w:val="0"/>
      <w:sz w:val="24"/>
    </w:rPr>
  </w:style>
  <w:style w:type="paragraph" w:styleId="8">
    <w:name w:val="Body Text"/>
    <w:basedOn w:val="1"/>
    <w:next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styleId="9">
    <w:name w:val="Body Text Indent"/>
    <w:basedOn w:val="1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paragraph" w:styleId="15">
    <w:name w:val="Body Text First Indent 2"/>
    <w:basedOn w:val="9"/>
    <w:qFormat/>
    <w:uiPriority w:val="0"/>
    <w:pPr>
      <w:ind w:firstLine="200" w:firstLineChars="200"/>
    </w:pPr>
    <w:rPr>
      <w:kern w:val="2"/>
      <w:sz w:val="21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heading 1 Char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4">
    <w:name w:val="heading 2 Char"/>
    <w:basedOn w:val="17"/>
    <w:link w:val="3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en-US" w:eastAsia="zh-CN" w:bidi="ar-SA"/>
    </w:rPr>
  </w:style>
  <w:style w:type="character" w:customStyle="1" w:styleId="25">
    <w:name w:val="heading 3 Char"/>
    <w:basedOn w:val="17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en-US" w:eastAsia="zh-CN" w:bidi="ar-SA"/>
    </w:rPr>
  </w:style>
  <w:style w:type="character" w:customStyle="1" w:styleId="26">
    <w:name w:val="heading 4 Char"/>
    <w:basedOn w:val="17"/>
    <w:link w:val="5"/>
    <w:qFormat/>
    <w:uiPriority w:val="0"/>
    <w:rPr>
      <w:rFonts w:ascii="Cambria" w:hAnsi="Cambria" w:eastAsia="宋体" w:cs="Times New Roman"/>
      <w:b/>
      <w:bCs/>
      <w:kern w:val="0"/>
      <w:sz w:val="24"/>
      <w:szCs w:val="28"/>
      <w:lang w:val="en-US" w:eastAsia="zh-CN" w:bidi="ar-SA"/>
    </w:rPr>
  </w:style>
  <w:style w:type="paragraph" w:customStyle="1" w:styleId="27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9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3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paragraph" w:customStyle="1" w:styleId="3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32">
    <w:name w:val="WPSOffice手动目录 1"/>
    <w:qFormat/>
    <w:uiPriority w:val="0"/>
    <w:rPr>
      <w:rFonts w:ascii="Calibri" w:hAnsi="Calibri" w:eastAsia="宋体" w:cs="Arial"/>
      <w:sz w:val="20"/>
      <w:szCs w:val="20"/>
      <w:lang w:val="en-US" w:eastAsia="zh-CN" w:bidi="ar-SA"/>
    </w:rPr>
  </w:style>
  <w:style w:type="character" w:customStyle="1" w:styleId="33">
    <w:name w:val="Blockquote Char"/>
    <w:link w:val="34"/>
    <w:qFormat/>
    <w:uiPriority w:val="0"/>
    <w:rPr>
      <w:kern w:val="0"/>
      <w:sz w:val="24"/>
      <w:szCs w:val="20"/>
    </w:rPr>
  </w:style>
  <w:style w:type="paragraph" w:customStyle="1" w:styleId="34">
    <w:name w:val="Blockquote"/>
    <w:basedOn w:val="1"/>
    <w:link w:val="33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26650 1 1 1 1 1"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BE0B2-03B2-4FBA-AD85-CF20271AA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1</Pages>
  <Words>1785</Words>
  <Characters>2122</Characters>
  <Lines>0</Lines>
  <Paragraphs>2471</Paragraphs>
  <TotalTime>0</TotalTime>
  <ScaleCrop>false</ScaleCrop>
  <LinksUpToDate>false</LinksUpToDate>
  <CharactersWithSpaces>2163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2023-09-20T06:53:00Z</dcterms:created>
  <dc:creator>Administrator</dc:creator>
  <cp:lastModifiedBy>孙可馨</cp:lastModifiedBy>
  <cp:lastPrinted>2025-10-14T02:14:00Z</cp:lastPrinted>
  <dcterms:modified xsi:type="dcterms:W3CDTF">2025-10-24T01:10:25Z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30174E955C6041A59D37A08A19026665_13</vt:lpwstr>
  </property>
  <property fmtid="{D5CDD505-2E9C-101B-9397-08002B2CF9AE}" pid="4" name="KSOTemplateDocerSaveRecord">
    <vt:lpwstr>eyJoZGlkIjoiZGY3MTNhNWNlMWJlNTU4ZTFjMGU1NWRhOWUwMWJlMGIiLCJ1c2VySWQiOiIxNDc4ODM4NzgyIn0=</vt:lpwstr>
  </property>
</Properties>
</file>