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附件：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</w:rPr>
        <w:t>响应人报名登记表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项目名称：宜春管理中心明月山收费所武功山东站客户服务室改造</w:t>
      </w:r>
      <w:r>
        <w:rPr>
          <w:rFonts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</w:t>
      </w:r>
    </w:p>
    <w:tbl>
      <w:tblPr>
        <w:tblStyle w:val="6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756"/>
        <w:gridCol w:w="1399"/>
        <w:gridCol w:w="1572"/>
        <w:gridCol w:w="1148"/>
        <w:gridCol w:w="1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响应人名称</w:t>
            </w:r>
          </w:p>
        </w:tc>
        <w:tc>
          <w:tcPr>
            <w:tcW w:w="771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响应人地址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联系人姓名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传    真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响应人填写内容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（通过打√）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响应人资质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营业执照副本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证书号码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代表人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委托代理人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（如有）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领取询比采购文件：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46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→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52"/>
                <w:szCs w:val="52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72"/>
                <w:szCs w:val="72"/>
                <w:highlight w:val="none"/>
                <w:lang w:val="en-US" w:eastAsia="zh-CN"/>
              </w:rPr>
              <w:t>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48"/>
                <w:szCs w:val="48"/>
                <w:highlight w:val="none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发售人（签名）：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响应人法定代表人或委托代理人（签名）：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            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注：此表留采购人存档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AwZThlZDYxOTNlMjMzODI5MzE1YzhiZjY3ODVlMTEifQ=="/>
  </w:docVars>
  <w:rsids>
    <w:rsidRoot w:val="00000000"/>
    <w:rsid w:val="1A554C86"/>
    <w:rsid w:val="56D57611"/>
    <w:rsid w:val="6B5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lang w:eastAsia="zh-CN"/>
    </w:rPr>
  </w:style>
  <w:style w:type="character" w:customStyle="1" w:styleId="8">
    <w:name w:val="heading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BB813EA-FF50-49C4-A637-B0DD9126F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飞个分公司</Company>
  <Pages>1</Pages>
  <Words>0</Words>
  <Characters>248</Characters>
  <Lines>0</Lines>
  <Paragraphs>6</Paragraphs>
  <TotalTime>0</TotalTime>
  <ScaleCrop>false</ScaleCrop>
  <LinksUpToDate>false</LinksUpToDate>
  <CharactersWithSpaces>331</CharactersWithSpaces>
  <Application>WPS Office_12.1.0.15066_F1E327BC-269C-435d-A152-05C5408002CA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2023-10-07T08:23:00Z</dcterms:created>
  <dc:creator>Administrator</dc:creator>
  <cp:lastModifiedBy>星锁铁桥</cp:lastModifiedBy>
  <dcterms:modified xsi:type="dcterms:W3CDTF">2025-10-22T10:45:12Z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1CAB7B81040E4B61BF80E61E6B2DE045_11</vt:lpwstr>
  </property>
  <property fmtid="{D5CDD505-2E9C-101B-9397-08002B2CF9AE}" pid="4" name="KSOTemplateDocerSaveRecord">
    <vt:lpwstr>eyJoZGlkIjoiM2U0NWQ2YTljZmJhYjA3NmM5NjZlNjZiODY4YmRmMWYiLCJ1c2VySWQiOiIxNDc4ODMzMDM0In0=</vt:lpwstr>
  </property>
</Properties>
</file>