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FA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small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highlight w:val="none"/>
          <w:lang w:val="en-US" w:eastAsia="zh-CN"/>
        </w:rPr>
        <w:t>附件：</w:t>
      </w:r>
    </w:p>
    <w:p w14:paraId="1BBFC6F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smallCaps w:val="0"/>
          <w:color w:val="auto"/>
          <w:spacing w:val="0"/>
          <w:sz w:val="36"/>
          <w:szCs w:val="36"/>
          <w:highlight w:val="none"/>
        </w:rPr>
        <w:t>响应人报名登记表</w:t>
      </w:r>
    </w:p>
    <w:p w14:paraId="35CD52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auto"/>
          <w:spacing w:val="0"/>
          <w:sz w:val="21"/>
          <w:szCs w:val="21"/>
          <w:highlight w:val="none"/>
        </w:rPr>
      </w:pPr>
    </w:p>
    <w:p w14:paraId="48FE50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highlight w:val="none"/>
          <w:lang w:val="en-US" w:eastAsia="zh-CN"/>
        </w:rPr>
        <w:t>项目名称：</w:t>
      </w:r>
      <w:r>
        <w:rPr>
          <w:rFonts w:ascii="宋体" w:hAnsi="宋体" w:eastAsia="宋体" w:cs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highlight w:val="none"/>
          <w:lang w:val="en-US" w:eastAsia="zh-CN"/>
        </w:rPr>
        <w:t>上栗收费所</w:t>
      </w:r>
      <w:r>
        <w:rPr>
          <w:rFonts w:hint="eastAsia" w:ascii="宋体" w:hAnsi="宋体" w:cs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highlight w:val="none"/>
          <w:lang w:val="en-US" w:eastAsia="zh-CN"/>
        </w:rPr>
        <w:t>上栗站房屋维修</w:t>
      </w:r>
      <w:bookmarkStart w:id="0" w:name="_GoBack"/>
      <w:bookmarkEnd w:id="0"/>
      <w:r>
        <w:rPr>
          <w:rFonts w:ascii="宋体" w:hAnsi="宋体" w:cs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highlight w:val="none"/>
          <w:lang w:val="en-US" w:eastAsia="zh-CN"/>
        </w:rPr>
        <w:t>项目</w:t>
      </w:r>
    </w:p>
    <w:tbl>
      <w:tblPr>
        <w:tblStyle w:val="6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756"/>
        <w:gridCol w:w="1399"/>
        <w:gridCol w:w="1572"/>
        <w:gridCol w:w="1148"/>
        <w:gridCol w:w="1844"/>
      </w:tblGrid>
      <w:tr w14:paraId="29D2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CA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7130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</w:tr>
      <w:tr w14:paraId="3AB6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2FB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响应人地址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E04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428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AEAE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</w:tr>
      <w:tr w14:paraId="10D2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2A8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联系人姓名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E22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79E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手机号码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52C1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</w:tr>
      <w:tr w14:paraId="7FB8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A2C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325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5F0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传    真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B4D5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</w:tr>
      <w:tr w14:paraId="368E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E127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审核内容</w:t>
            </w:r>
          </w:p>
        </w:tc>
      </w:tr>
      <w:tr w14:paraId="5870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F0C8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98FF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响应人填写内容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0CB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审核结果</w:t>
            </w:r>
          </w:p>
          <w:p w14:paraId="419AA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（通过打√）</w:t>
            </w:r>
          </w:p>
        </w:tc>
      </w:tr>
      <w:tr w14:paraId="40A2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3EC0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响应人资质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089B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营业执照副本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CFB6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证书号码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55BD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  <w:p w14:paraId="5161C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051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A44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52BF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响应人法定</w:t>
            </w:r>
          </w:p>
          <w:p w14:paraId="6E79C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代表人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2C6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4C64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7F230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687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475166"/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9CD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C652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  <w:p w14:paraId="2B125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65888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C35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3B74CA"/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C84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BAF9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  <w:p w14:paraId="6F66B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24FFD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1F9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238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委托代理人</w:t>
            </w:r>
          </w:p>
          <w:p w14:paraId="2ADDE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（如有）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282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2B49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15C89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090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38C739"/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963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65B1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  <w:p w14:paraId="5CD83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21DE8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A05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4F0107"/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2E0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00A7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  <w:p w14:paraId="45952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21CAE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A0D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6CBA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领取询比采购文件：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    </w:t>
            </w:r>
          </w:p>
          <w:p w14:paraId="1912F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46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领取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→  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52"/>
                <w:szCs w:val="52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72"/>
                <w:szCs w:val="72"/>
                <w:highlight w:val="none"/>
                <w:lang w:val="en-US" w:eastAsia="zh-CN"/>
              </w:rPr>
              <w:t>  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48"/>
                <w:szCs w:val="48"/>
                <w:highlight w:val="none"/>
                <w:lang w:val="en-US" w:eastAsia="zh-CN"/>
              </w:rPr>
              <w:t> 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      </w:t>
            </w:r>
          </w:p>
          <w:p w14:paraId="342103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发售人（签名）：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      </w:t>
            </w:r>
          </w:p>
        </w:tc>
      </w:tr>
      <w:tr w14:paraId="5F95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555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响应人法定代表人或委托代理人（签名）：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                   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日期：</w:t>
            </w:r>
          </w:p>
        </w:tc>
      </w:tr>
    </w:tbl>
    <w:p w14:paraId="0F9A77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highlight w:val="none"/>
          <w:lang w:val="en-US" w:eastAsia="zh-CN"/>
        </w:rPr>
        <w:t>注：此表留采购人存档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2U0NWQ2YTljZmJhYjA3NmM5NjZlNjZiODY4YmRmMWYifQ=="/>
  </w:docVars>
  <w:rsids>
    <w:rsidRoot w:val="00000000"/>
    <w:rsid w:val="7991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lang w:eastAsia="zh-CN"/>
    </w:rPr>
  </w:style>
  <w:style w:type="character" w:customStyle="1" w:styleId="8">
    <w:name w:val="heading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9">
    <w:name w:val="heading 2 Char"/>
    <w:basedOn w:val="7"/>
    <w:link w:val="3"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heading 3 Char"/>
    <w:basedOn w:val="7"/>
    <w:link w:val="4"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50 1 1 1 1 1"/>
    <sectPr/>
  </customProps>
</customData>
</file>

<file path=customXml/itemProps1.xml><?xml version="1.0" encoding="utf-8"?>
<ds:datastoreItem xmlns:ds="http://schemas.openxmlformats.org/officeDocument/2006/customXml" ds:itemID="{3BB813EA-FF50-49C4-A637-B0DD9126F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飞个分公司</Company>
  <Pages>1</Pages>
  <Words>190</Words>
  <Characters>190</Characters>
  <Lines>0</Lines>
  <Paragraphs>6</Paragraphs>
  <TotalTime>0</TotalTime>
  <ScaleCrop>false</ScaleCrop>
  <LinksUpToDate>false</LinksUpToDate>
  <CharactersWithSpaces>256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2023-10-07T08:23:00Z</dcterms:created>
  <dc:creator>Administrator</dc:creator>
  <cp:lastModifiedBy>邹涛</cp:lastModifiedBy>
  <dcterms:modified xsi:type="dcterms:W3CDTF">2025-09-15T08:17:52Z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3FCF77BC23DC4038996261918C1C4484_13</vt:lpwstr>
  </property>
  <property fmtid="{D5CDD505-2E9C-101B-9397-08002B2CF9AE}" pid="4" name="KSOTemplateDocerSaveRecord">
    <vt:lpwstr>eyJoZGlkIjoiYTc1NzllOTlkZDgzOTYxN2JhMzZlZDEzNTgyOWVlNWUiLCJ1c2VySWQiOiIxNDc4ODM5MTE1In0=</vt:lpwstr>
  </property>
</Properties>
</file>